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64E8" w14:textId="77777777" w:rsidR="00DB1F76" w:rsidRDefault="00DB1F76" w:rsidP="00B73951">
      <w:pPr>
        <w:spacing w:after="0" w:line="240" w:lineRule="auto"/>
      </w:pPr>
      <w:r>
        <w:separator/>
      </w:r>
    </w:p>
  </w:endnote>
  <w:endnote w:type="continuationSeparator" w:id="0">
    <w:p w14:paraId="24EA6301" w14:textId="77777777" w:rsidR="00DB1F76" w:rsidRDefault="00DB1F76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0811888F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15">
          <w:rPr>
            <w:noProof/>
          </w:rPr>
          <w:t>1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F1BC9" w14:textId="77777777" w:rsidR="00DB1F76" w:rsidRDefault="00DB1F76" w:rsidP="00B73951">
      <w:pPr>
        <w:spacing w:after="0" w:line="240" w:lineRule="auto"/>
      </w:pPr>
      <w:r>
        <w:separator/>
      </w:r>
    </w:p>
  </w:footnote>
  <w:footnote w:type="continuationSeparator" w:id="0">
    <w:p w14:paraId="253EBD85" w14:textId="77777777" w:rsidR="00DB1F76" w:rsidRDefault="00DB1F76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CE2A7B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1F76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31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F489-2AE7-49E5-A85A-2097D6FE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96795527</Template>
  <TotalTime>0</TotalTime>
  <Pages>4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DOS SANTOS Pauline</cp:lastModifiedBy>
  <cp:revision>2</cp:revision>
  <cp:lastPrinted>2022-12-13T14:30:00Z</cp:lastPrinted>
  <dcterms:created xsi:type="dcterms:W3CDTF">2024-01-09T08:17:00Z</dcterms:created>
  <dcterms:modified xsi:type="dcterms:W3CDTF">2024-01-09T08:17:00Z</dcterms:modified>
</cp:coreProperties>
</file>